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60656c9d8be34552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35" w:rsidRDefault="00C61D3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BB717" wp14:editId="780BC970">
                <wp:simplePos x="0" y="0"/>
                <wp:positionH relativeFrom="column">
                  <wp:posOffset>-937846</wp:posOffset>
                </wp:positionH>
                <wp:positionV relativeFrom="paragraph">
                  <wp:posOffset>-656492</wp:posOffset>
                </wp:positionV>
                <wp:extent cx="4124960" cy="2156460"/>
                <wp:effectExtent l="19050" t="0" r="46990" b="605790"/>
                <wp:wrapNone/>
                <wp:docPr id="8" name="Cloud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960" cy="2156460"/>
                        </a:xfrm>
                        <a:prstGeom prst="cloudCallout">
                          <a:avLst>
                            <a:gd name="adj1" fmla="val -23829"/>
                            <a:gd name="adj2" fmla="val 7388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A47" w:rsidRPr="00B93A47" w:rsidRDefault="00B93A47" w:rsidP="00C61D35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B93A47">
                              <w:rPr>
                                <w:sz w:val="72"/>
                              </w:rPr>
                              <w:t>SMUGGLING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8" o:spid="_x0000_s1026" type="#_x0000_t106" style="position:absolute;margin-left:-73.85pt;margin-top:-51.7pt;width:324.8pt;height:16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" adj="5653,26759" fillcolor="#4f81bd [3204]" strokecolor="#243f60 [1604]" strokeweight="2pt">
                <v:textbox>
                  <w:txbxContent>
                    <w:p w:rsidR="00B93A47" w:rsidRPr="00B93A47" w:rsidRDefault="00B93A47" w:rsidP="00C61D35">
                      <w:pPr>
                        <w:jc w:val="center"/>
                        <w:rPr>
                          <w:sz w:val="72"/>
                        </w:rPr>
                      </w:pPr>
                      <w:r w:rsidRPr="00B93A47">
                        <w:rPr>
                          <w:sz w:val="72"/>
                        </w:rPr>
                        <w:t>SMUGGLING</w:t>
                      </w:r>
                    </w:p>
                  </w:txbxContent>
                </v:textbox>
              </v:shape>
            </w:pict>
          </mc:Fallback>
        </mc:AlternateContent>
      </w:r>
    </w:p>
    <w:p w:rsidR="009925EA" w:rsidRDefault="00E1388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E5B44" wp14:editId="640FEB16">
                <wp:simplePos x="0" y="0"/>
                <wp:positionH relativeFrom="column">
                  <wp:posOffset>1311910</wp:posOffset>
                </wp:positionH>
                <wp:positionV relativeFrom="paragraph">
                  <wp:posOffset>2686148</wp:posOffset>
                </wp:positionV>
                <wp:extent cx="4126230" cy="2265680"/>
                <wp:effectExtent l="19050" t="0" r="45720" b="420370"/>
                <wp:wrapNone/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26230" cy="2265680"/>
                        </a:xfrm>
                        <a:prstGeom prst="cloudCallout">
                          <a:avLst>
                            <a:gd name="adj1" fmla="val -25360"/>
                            <a:gd name="adj2" fmla="val 6425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A47" w:rsidRPr="00B93A47" w:rsidRDefault="00B93A47" w:rsidP="00C61D3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B93A47">
                              <w:rPr>
                                <w:sz w:val="72"/>
                                <w:szCs w:val="72"/>
                              </w:rPr>
                              <w:t xml:space="preserve">HUMAN TRAFFICKING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5" o:spid="_x0000_s1027" type="#_x0000_t106" style="position:absolute;margin-left:103.3pt;margin-top:211.5pt;width:324.9pt;height:178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" adj="5322,24679" fillcolor="#4f81bd [3204]" strokecolor="#243f60 [1604]" strokeweight="2pt">
                <v:textbox>
                  <w:txbxContent>
                    <w:p w:rsidR="00B93A47" w:rsidRPr="00B93A47" w:rsidRDefault="00B93A47" w:rsidP="00C61D3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B93A47">
                        <w:rPr>
                          <w:sz w:val="72"/>
                          <w:szCs w:val="72"/>
                        </w:rPr>
                        <w:t xml:space="preserve">HUMAN TRAFFICKING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CF746" wp14:editId="54170515">
                <wp:simplePos x="0" y="0"/>
                <wp:positionH relativeFrom="column">
                  <wp:posOffset>-836930</wp:posOffset>
                </wp:positionH>
                <wp:positionV relativeFrom="paragraph">
                  <wp:posOffset>4956175</wp:posOffset>
                </wp:positionV>
                <wp:extent cx="3856355" cy="2444115"/>
                <wp:effectExtent l="19050" t="0" r="639445" b="32385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355" cy="2444115"/>
                        </a:xfrm>
                        <a:prstGeom prst="cloudCallout">
                          <a:avLst>
                            <a:gd name="adj1" fmla="val 64299"/>
                            <a:gd name="adj2" fmla="val 2685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A47" w:rsidRPr="00B93A47" w:rsidRDefault="00B93A47" w:rsidP="00B93A47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B93A47">
                              <w:rPr>
                                <w:sz w:val="72"/>
                              </w:rPr>
                              <w:t>REFUGEE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6" o:spid="_x0000_s1028" type="#_x0000_t106" style="position:absolute;margin-left:-65.9pt;margin-top:390.25pt;width:303.65pt;height:19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" adj="24689,16602" fillcolor="#4f81bd [3204]" strokecolor="#243f60 [1604]" strokeweight="2pt">
                <v:textbox>
                  <w:txbxContent>
                    <w:p w:rsidR="00B93A47" w:rsidRPr="00B93A47" w:rsidRDefault="00B93A47" w:rsidP="00B93A47">
                      <w:pPr>
                        <w:jc w:val="center"/>
                        <w:rPr>
                          <w:sz w:val="72"/>
                        </w:rPr>
                      </w:pPr>
                      <w:r w:rsidRPr="00B93A47">
                        <w:rPr>
                          <w:sz w:val="72"/>
                        </w:rPr>
                        <w:t>REFUGEE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AC981" wp14:editId="0E81094C">
                <wp:simplePos x="0" y="0"/>
                <wp:positionH relativeFrom="column">
                  <wp:posOffset>1489075</wp:posOffset>
                </wp:positionH>
                <wp:positionV relativeFrom="paragraph">
                  <wp:posOffset>6899275</wp:posOffset>
                </wp:positionV>
                <wp:extent cx="4711065" cy="2355215"/>
                <wp:effectExtent l="114300" t="0" r="32385" b="45085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065" cy="2355215"/>
                        </a:xfrm>
                        <a:prstGeom prst="cloudCallout">
                          <a:avLst>
                            <a:gd name="adj1" fmla="val -51024"/>
                            <a:gd name="adj2" fmla="val 4069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A47" w:rsidRPr="00E1388D" w:rsidRDefault="00B93A47" w:rsidP="00E1388D">
                            <w:pPr>
                              <w:jc w:val="center"/>
                              <w:rPr>
                                <w:rFonts w:ascii="Open Sans" w:hAnsi="Open Sans"/>
                                <w:sz w:val="72"/>
                                <w:szCs w:val="72"/>
                                <w:lang w:val="en"/>
                              </w:rPr>
                            </w:pPr>
                            <w:r w:rsidRPr="00E1388D">
                              <w:rPr>
                                <w:rFonts w:ascii="Open Sans" w:hAnsi="Open Sans"/>
                                <w:sz w:val="72"/>
                                <w:szCs w:val="72"/>
                                <w:lang w:val="en"/>
                              </w:rPr>
                              <w:t>AS</w:t>
                            </w:r>
                            <w:r w:rsidR="00E1388D" w:rsidRPr="00E1388D">
                              <w:rPr>
                                <w:rFonts w:ascii="Open Sans" w:hAnsi="Open Sans"/>
                                <w:sz w:val="72"/>
                                <w:szCs w:val="72"/>
                                <w:lang w:val="en"/>
                              </w:rPr>
                              <w:t>Y</w:t>
                            </w:r>
                            <w:r w:rsidRPr="00E1388D">
                              <w:rPr>
                                <w:rFonts w:ascii="Open Sans" w:hAnsi="Open Sans"/>
                                <w:sz w:val="72"/>
                                <w:szCs w:val="72"/>
                                <w:lang w:val="en"/>
                              </w:rPr>
                              <w:t>LUM SEEKER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4" o:spid="_x0000_s1029" type="#_x0000_t106" style="position:absolute;margin-left:117.25pt;margin-top:543.25pt;width:370.95pt;height:18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" adj="-221,19590" fillcolor="#4f81bd [3204]" strokecolor="#243f60 [1604]" strokeweight="2pt">
                <v:textbox>
                  <w:txbxContent>
                    <w:p w:rsidR="00B93A47" w:rsidRPr="00E1388D" w:rsidRDefault="00B93A47" w:rsidP="00E1388D">
                      <w:pPr>
                        <w:jc w:val="center"/>
                        <w:rPr>
                          <w:rFonts w:ascii="Open Sans" w:hAnsi="Open Sans"/>
                          <w:sz w:val="72"/>
                          <w:szCs w:val="72"/>
                          <w:lang w:val="en"/>
                        </w:rPr>
                      </w:pPr>
                      <w:r w:rsidRPr="00E1388D">
                        <w:rPr>
                          <w:rFonts w:ascii="Open Sans" w:hAnsi="Open Sans"/>
                          <w:sz w:val="72"/>
                          <w:szCs w:val="72"/>
                          <w:lang w:val="en"/>
                        </w:rPr>
                        <w:t>AS</w:t>
                      </w:r>
                      <w:r w:rsidR="00E1388D" w:rsidRPr="00E1388D">
                        <w:rPr>
                          <w:rFonts w:ascii="Open Sans" w:hAnsi="Open Sans"/>
                          <w:sz w:val="72"/>
                          <w:szCs w:val="72"/>
                          <w:lang w:val="en"/>
                        </w:rPr>
                        <w:t>Y</w:t>
                      </w:r>
                      <w:r w:rsidRPr="00E1388D">
                        <w:rPr>
                          <w:rFonts w:ascii="Open Sans" w:hAnsi="Open Sans"/>
                          <w:sz w:val="72"/>
                          <w:szCs w:val="72"/>
                          <w:lang w:val="en"/>
                        </w:rPr>
                        <w:t>LUM SEEKER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8AFA0" wp14:editId="6DB68C6D">
                <wp:simplePos x="0" y="0"/>
                <wp:positionH relativeFrom="column">
                  <wp:posOffset>2321120</wp:posOffset>
                </wp:positionH>
                <wp:positionV relativeFrom="paragraph">
                  <wp:posOffset>216047</wp:posOffset>
                </wp:positionV>
                <wp:extent cx="4185920" cy="2374900"/>
                <wp:effectExtent l="19050" t="514350" r="43180" b="44450"/>
                <wp:wrapNone/>
                <wp:docPr id="7" name="Cloud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920" cy="2374900"/>
                        </a:xfrm>
                        <a:prstGeom prst="cloudCallout">
                          <a:avLst>
                            <a:gd name="adj1" fmla="val 31940"/>
                            <a:gd name="adj2" fmla="val -682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A47" w:rsidRPr="00B93A47" w:rsidRDefault="00B93A47" w:rsidP="00B93A4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B93A47">
                              <w:rPr>
                                <w:sz w:val="72"/>
                                <w:szCs w:val="72"/>
                              </w:rPr>
                              <w:t>MIGRANT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7" o:spid="_x0000_s1030" type="#_x0000_t106" style="position:absolute;margin-left:182.75pt;margin-top:17pt;width:329.6pt;height:1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" adj="17699,-3951" fillcolor="#4f81bd [3204]" strokecolor="#243f60 [1604]" strokeweight="2pt">
                <v:textbox>
                  <w:txbxContent>
                    <w:p w:rsidR="00B93A47" w:rsidRPr="00B93A47" w:rsidRDefault="00B93A47" w:rsidP="00B93A4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B93A47">
                        <w:rPr>
                          <w:sz w:val="72"/>
                          <w:szCs w:val="72"/>
                        </w:rPr>
                        <w:t>MIGRANT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refugee"/>
      <w:bookmarkEnd w:id="1"/>
    </w:p>
    <w:sectPr w:rsidR="00992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27"/>
    <w:rsid w:val="003C4970"/>
    <w:rsid w:val="007E4F69"/>
    <w:rsid w:val="009925EA"/>
    <w:rsid w:val="00B93A47"/>
    <w:rsid w:val="00C5579E"/>
    <w:rsid w:val="00C61127"/>
    <w:rsid w:val="00C61D35"/>
    <w:rsid w:val="00E1388D"/>
    <w:rsid w:val="00F538AA"/>
    <w:rsid w:val="00F9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2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61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2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61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b9d088d1245f40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A22628626</value>
    </field>
    <field name="Objective-Title">
      <value order="0">Definitons- Modern Slavery Training</value>
    </field>
    <field name="Objective-Description">
      <value order="0"/>
    </field>
    <field name="Objective-CreationStamp">
      <value order="0">2018-06-08T10:17:35Z</value>
    </field>
    <field name="Objective-IsApproved">
      <value order="0">false</value>
    </field>
    <field name="Objective-IsPublished">
      <value order="0">true</value>
    </field>
    <field name="Objective-DatePublished">
      <value order="0">2018-06-08T10:40:39Z</value>
    </field>
    <field name="Objective-ModificationStamp">
      <value order="0">2018-06-08T10:40:39Z</value>
    </field>
    <field name="Objective-Owner">
      <value order="0">Kadhum, Sukaina (EPS-CSD)</value>
    </field>
    <field name="Objective-Path">
      <value order="0">Objective Global Folder:Business File Plan:Education &amp; Public Services (EPS):Education &amp; Public Services (EPS) - Local Government - Community Safety:1 - Save:Anti-Slavery:Domestic Abuse Strategy - Reference Information - Modern Slavery - Research - 2017-2022 :Materials</value>
    </field>
    <field name="Objective-Parent">
      <value order="0">Materials</value>
    </field>
    <field name="Objective-State">
      <value order="0">Published</value>
    </field>
    <field name="Objective-VersionId">
      <value order="0">vA44957268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qA1315312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2018-06-08T22:59:59Z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93FF2B37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Kadhum, Sukaina (EPS-CSD)</dc:creator>
  <cp:lastModifiedBy>Kadhum, Sukaina (EPS-CSD)</cp:lastModifiedBy>
  <cp:revision>2</cp:revision>
  <cp:lastPrinted>2018-06-08T10:17:00Z</cp:lastPrinted>
  <dcterms:created xsi:type="dcterms:W3CDTF">2018-06-08T10:17:00Z</dcterms:created>
  <dcterms:modified xsi:type="dcterms:W3CDTF">2018-06-08T10:17:00Z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A22628626</vt:lpwstr>
  </property>
  <property fmtid="{D5CDD505-2E9C-101B-9397-08002B2CF9AE}" pid="4" name="Objective-Title">
    <vt:lpwstr>Definitons- Modern Slavery Training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2018-06-08T10:17:43Z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2018-06-08T10:40:39Z</vt:filetime>
  </property>
  <property fmtid="{D5CDD505-2E9C-101B-9397-08002B2CF9AE}" pid="10" name="Objective-ModificationStamp">
    <vt:filetime>2018-06-08T10:40:39Z</vt:filetime>
  </property>
  <property fmtid="{D5CDD505-2E9C-101B-9397-08002B2CF9AE}" pid="11" name="Objective-Owner">
    <vt:lpwstr>Kadhum, Sukaina (EPS-CSD)</vt:lpwstr>
  </property>
  <property fmtid="{D5CDD505-2E9C-101B-9397-08002B2CF9AE}" pid="12" name="Objective-Path">
    <vt:lpwstr>Objective Global Folder:Business File Plan:Education &amp; Public Services (EPS):Education &amp; Public Services (EPS) - Local Government - Community Safety:1 - Save:Anti-Slavery:Domestic Abuse Strategy - Reference Information - Modern Slavery - Research - 2017-2022 :Materials:</vt:lpwstr>
  </property>
  <property fmtid="{D5CDD505-2E9C-101B-9397-08002B2CF9AE}" pid="13" name="Objective-Parent">
    <vt:lpwstr>Materials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vA44957268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2018-06-08T22:59:59Z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Language [system]">
    <vt:lpwstr>English (eng)</vt:lpwstr>
  </property>
  <property fmtid="{D5CDD505-2E9C-101B-9397-08002B2CF9AE}" pid="29" name="Objective-Date Acquired [system]">
    <vt:filetime>2018-06-07T23:00:00Z</vt:filetime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</Properties>
</file>